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2"/>
        <w:tblW w:w="5094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1"/>
        <w:gridCol w:w="7470"/>
      </w:tblGrid>
      <w:tr w:rsidR="002F6E35" w:rsidTr="00AC4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pct"/>
            <w:tcBorders>
              <w:bottom w:val="none" w:sz="0" w:space="0" w:color="auto"/>
            </w:tcBorders>
          </w:tcPr>
          <w:p w:rsidR="002F6E35" w:rsidRPr="00D92C90" w:rsidRDefault="00ED00A9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August</w:t>
            </w:r>
          </w:p>
        </w:tc>
        <w:tc>
          <w:tcPr>
            <w:tcW w:w="2546" w:type="pct"/>
            <w:tcBorders>
              <w:bottom w:val="none" w:sz="0" w:space="0" w:color="auto"/>
            </w:tcBorders>
          </w:tcPr>
          <w:p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Tr="00AC4FB5">
        <w:trPr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pct"/>
            <w:tcBorders>
              <w:bottom w:val="single" w:sz="18" w:space="0" w:color="FFFFFF" w:themeColor="background1"/>
            </w:tcBorders>
            <w:shd w:val="clear" w:color="auto" w:fill="0D5672" w:themeFill="accent1" w:themeFillShade="80"/>
          </w:tcPr>
          <w:p w:rsidR="00D92C90" w:rsidRDefault="00D92C90" w:rsidP="00D92C90">
            <w:pPr>
              <w:pStyle w:val="Heading2"/>
              <w:spacing w:before="0"/>
              <w:outlineLvl w:val="1"/>
            </w:pPr>
            <w:r>
              <w:t xml:space="preserve">Greenup County Library Bookmobiles                            </w:t>
            </w:r>
          </w:p>
          <w:p w:rsidR="00D92C90" w:rsidRPr="00D92C90" w:rsidRDefault="007055E9" w:rsidP="00D92C90">
            <w:pPr>
              <w:pStyle w:val="Heading2"/>
              <w:spacing w:before="0"/>
              <w:outlineLvl w:val="1"/>
              <w:rPr>
                <w:color w:val="D1EEF9" w:themeColor="accent1" w:themeTint="33"/>
              </w:rPr>
            </w:pPr>
            <w:hyperlink r:id="rId10" w:history="1">
              <w:r w:rsidR="00D92C90" w:rsidRPr="00D92C90">
                <w:rPr>
                  <w:rStyle w:val="Hyperlink"/>
                  <w:color w:val="D1EEF9" w:themeColor="accent1" w:themeTint="33"/>
                </w:rPr>
                <w:t>bookmobile@greenuplib.org</w:t>
              </w:r>
            </w:hyperlink>
          </w:p>
          <w:p w:rsidR="00D92C90" w:rsidRDefault="00D92C90" w:rsidP="00D92C90">
            <w:pPr>
              <w:rPr>
                <w:color w:val="A4DDF4" w:themeColor="accent1" w:themeTint="66"/>
                <w:sz w:val="24"/>
                <w:szCs w:val="24"/>
              </w:rPr>
            </w:pPr>
            <w:r w:rsidRPr="00D92C90">
              <w:rPr>
                <w:color w:val="A4DDF4" w:themeColor="accent1" w:themeTint="66"/>
                <w:sz w:val="24"/>
                <w:szCs w:val="24"/>
              </w:rPr>
              <w:t>Bookmobile #1:  Karen  606-922</w:t>
            </w:r>
            <w:r>
              <w:rPr>
                <w:color w:val="A4DDF4" w:themeColor="accent1" w:themeTint="66"/>
                <w:sz w:val="24"/>
                <w:szCs w:val="24"/>
              </w:rPr>
              <w:t>-</w:t>
            </w:r>
            <w:r w:rsidRPr="00D92C90">
              <w:rPr>
                <w:color w:val="A4DDF4" w:themeColor="accent1" w:themeTint="66"/>
                <w:sz w:val="24"/>
                <w:szCs w:val="24"/>
              </w:rPr>
              <w:t>6110</w:t>
            </w:r>
          </w:p>
          <w:p w:rsidR="00D92C90" w:rsidRPr="00D92C90" w:rsidRDefault="00D92C90" w:rsidP="00D92C90">
            <w:pPr>
              <w:rPr>
                <w:color w:val="A4DDF4" w:themeColor="accent1" w:themeTint="66"/>
                <w:sz w:val="24"/>
                <w:szCs w:val="24"/>
              </w:rPr>
            </w:pPr>
            <w:r>
              <w:rPr>
                <w:color w:val="A4DDF4" w:themeColor="accent1" w:themeTint="66"/>
                <w:sz w:val="24"/>
                <w:szCs w:val="24"/>
              </w:rPr>
              <w:t>Bookmobile #2: Amanda 606-922-6683</w:t>
            </w:r>
          </w:p>
          <w:p w:rsidR="002F6E35" w:rsidRDefault="002F6E35"/>
        </w:tc>
        <w:tc>
          <w:tcPr>
            <w:tcW w:w="2546" w:type="pct"/>
            <w:tcBorders>
              <w:bottom w:val="single" w:sz="18" w:space="0" w:color="FFFFFF" w:themeColor="background1"/>
            </w:tcBorders>
            <w:shd w:val="clear" w:color="auto" w:fill="0D5672" w:themeFill="accent1" w:themeFillShade="80"/>
          </w:tcPr>
          <w:p w:rsidR="002F6E35" w:rsidRDefault="00ED00A9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2024</w:t>
            </w:r>
          </w:p>
        </w:tc>
      </w:tr>
      <w:tr w:rsidR="002F6E35" w:rsidTr="00AC4FB5">
        <w:trPr>
          <w:trHeight w:hRule="exact"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Title"/>
            </w:pPr>
          </w:p>
        </w:tc>
        <w:tc>
          <w:tcPr>
            <w:tcW w:w="254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109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98"/>
        <w:gridCol w:w="2100"/>
        <w:gridCol w:w="2100"/>
        <w:gridCol w:w="2100"/>
        <w:gridCol w:w="2100"/>
        <w:gridCol w:w="2100"/>
        <w:gridCol w:w="2100"/>
      </w:tblGrid>
      <w:tr w:rsidR="002F6E35" w:rsidTr="008F1A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sdt>
          <w:sdtPr>
            <w:id w:val="1527134494"/>
            <w:placeholder>
              <w:docPart w:val="DB5166600C1646FE92E646F3F4F586C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99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100" w:type="dxa"/>
          </w:tcPr>
          <w:p w:rsidR="002F6E35" w:rsidRDefault="007055E9">
            <w:pPr>
              <w:pStyle w:val="Days"/>
            </w:pPr>
            <w:sdt>
              <w:sdtPr>
                <w:id w:val="8650153"/>
                <w:placeholder>
                  <w:docPart w:val="10E75DECBF774B6E90392F7B4927C08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100" w:type="dxa"/>
          </w:tcPr>
          <w:p w:rsidR="002F6E35" w:rsidRDefault="007055E9">
            <w:pPr>
              <w:pStyle w:val="Days"/>
            </w:pPr>
            <w:sdt>
              <w:sdtPr>
                <w:id w:val="-1517691135"/>
                <w:placeholder>
                  <w:docPart w:val="3A9BA662E6E94D4284288D4E3AD40A9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100" w:type="dxa"/>
          </w:tcPr>
          <w:p w:rsidR="002F6E35" w:rsidRDefault="007055E9">
            <w:pPr>
              <w:pStyle w:val="Days"/>
            </w:pPr>
            <w:sdt>
              <w:sdtPr>
                <w:id w:val="-1684429625"/>
                <w:placeholder>
                  <w:docPart w:val="B81ABC8F3C0C4F2FA4161F7234A8984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100" w:type="dxa"/>
          </w:tcPr>
          <w:p w:rsidR="002F6E35" w:rsidRDefault="007055E9">
            <w:pPr>
              <w:pStyle w:val="Days"/>
            </w:pPr>
            <w:sdt>
              <w:sdtPr>
                <w:id w:val="-1188375605"/>
                <w:placeholder>
                  <w:docPart w:val="2BDB5BD4D1D44A9497D5598A46F26B6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100" w:type="dxa"/>
          </w:tcPr>
          <w:p w:rsidR="002F6E35" w:rsidRDefault="007055E9">
            <w:pPr>
              <w:pStyle w:val="Days"/>
            </w:pPr>
            <w:sdt>
              <w:sdtPr>
                <w:id w:val="1991825489"/>
                <w:placeholder>
                  <w:docPart w:val="118AE876B6564EB3B06C65450329C76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100" w:type="dxa"/>
          </w:tcPr>
          <w:p w:rsidR="002F6E35" w:rsidRDefault="007055E9">
            <w:pPr>
              <w:pStyle w:val="Days"/>
            </w:pPr>
            <w:sdt>
              <w:sdtPr>
                <w:id w:val="115736794"/>
                <w:placeholder>
                  <w:docPart w:val="7FCAEBC2E01E40689722C76529C3CC9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8F1AC1">
        <w:trPr>
          <w:trHeight w:val="90"/>
        </w:trPr>
        <w:tc>
          <w:tcPr>
            <w:tcW w:w="2099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4D06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100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4D06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24D0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100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4D06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24D0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100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4D06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24D0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100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4D06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92C9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B24D06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100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4D06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24D06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24D0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24D06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B24D06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100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24D06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B24D0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B24D0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24D06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B24D06">
              <w:rPr>
                <w:noProof/>
              </w:rPr>
              <w:t>3</w:t>
            </w:r>
            <w:r>
              <w:fldChar w:fldCharType="end"/>
            </w:r>
          </w:p>
        </w:tc>
      </w:tr>
      <w:tr w:rsidR="002F6E35" w:rsidTr="008F1AC1">
        <w:trPr>
          <w:trHeight w:hRule="exact" w:val="1384"/>
        </w:trPr>
        <w:tc>
          <w:tcPr>
            <w:tcW w:w="209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B30EB4" w:rsidRPr="00F45145" w:rsidRDefault="003C7C15">
            <w:pPr>
              <w:rPr>
                <w:rFonts w:ascii="Arial" w:hAnsi="Arial" w:cs="Arial"/>
                <w:sz w:val="16"/>
                <w:szCs w:val="16"/>
              </w:rPr>
            </w:pPr>
            <w:r w:rsidRPr="003C7C15">
              <w:rPr>
                <w:rFonts w:ascii="Arial" w:hAnsi="Arial" w:cs="Arial"/>
                <w:sz w:val="16"/>
                <w:szCs w:val="16"/>
                <w:highlight w:val="cyan"/>
              </w:rPr>
              <w:t>Campbell Elem Kinder Camp 9-12:30p</w:t>
            </w:r>
          </w:p>
          <w:p w:rsidR="00B30EB4" w:rsidRPr="00F45145" w:rsidRDefault="00B30EB4">
            <w:pPr>
              <w:rPr>
                <w:rFonts w:ascii="Arial" w:hAnsi="Arial" w:cs="Arial"/>
                <w:sz w:val="16"/>
                <w:szCs w:val="16"/>
              </w:rPr>
            </w:pPr>
          </w:p>
          <w:p w:rsidR="002F6E35" w:rsidRPr="00F45145" w:rsidRDefault="00B30EB4">
            <w:pPr>
              <w:rPr>
                <w:sz w:val="16"/>
                <w:szCs w:val="16"/>
              </w:rPr>
            </w:pPr>
            <w:r w:rsidRPr="00F45145">
              <w:rPr>
                <w:rFonts w:ascii="Arial" w:hAnsi="Arial" w:cs="Arial"/>
                <w:sz w:val="16"/>
                <w:szCs w:val="16"/>
              </w:rPr>
              <w:t>Brushy, Load, Big White Oak, Beechy Home Stops</w:t>
            </w:r>
          </w:p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B24D06" w:rsidRPr="00F45145" w:rsidRDefault="00F45145" w:rsidP="00B24D06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Little Angels, Trinity Station, </w:t>
            </w:r>
            <w:r w:rsidR="00B24D06" w:rsidRPr="00F45145">
              <w:rPr>
                <w:rFonts w:ascii="Arial" w:hAnsi="Arial" w:cs="Arial"/>
                <w:sz w:val="16"/>
                <w:szCs w:val="16"/>
              </w:rPr>
              <w:t xml:space="preserve">Fields Ave, </w:t>
            </w:r>
            <w:r w:rsidR="00253D21" w:rsidRPr="00F45145">
              <w:rPr>
                <w:rFonts w:ascii="Arial" w:hAnsi="Arial" w:cs="Arial"/>
                <w:sz w:val="16"/>
                <w:szCs w:val="16"/>
              </w:rPr>
              <w:t>Flatwoods Home S</w:t>
            </w:r>
            <w:r w:rsidR="00CC09C9" w:rsidRPr="00F45145">
              <w:rPr>
                <w:rFonts w:ascii="Arial" w:hAnsi="Arial" w:cs="Arial"/>
                <w:sz w:val="16"/>
                <w:szCs w:val="16"/>
              </w:rPr>
              <w:t>t</w:t>
            </w:r>
            <w:r w:rsidR="00253D21" w:rsidRPr="00F45145">
              <w:rPr>
                <w:rFonts w:ascii="Arial" w:hAnsi="Arial" w:cs="Arial"/>
                <w:sz w:val="16"/>
                <w:szCs w:val="16"/>
              </w:rPr>
              <w:t xml:space="preserve">ops </w:t>
            </w:r>
          </w:p>
          <w:p w:rsidR="00ED00A9" w:rsidRPr="008C19BE" w:rsidRDefault="00ED00A9" w:rsidP="00B24D06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C19BE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Crane Creek Baptist 2-4</w:t>
            </w:r>
          </w:p>
          <w:p w:rsidR="002F6E35" w:rsidRPr="00F45145" w:rsidRDefault="002F6E35" w:rsidP="00ED00A9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8F1AC1">
        <w:trPr>
          <w:trHeight w:val="276"/>
        </w:trPr>
        <w:tc>
          <w:tcPr>
            <w:tcW w:w="209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B24D06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B24D06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B24D06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B24D06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B24D06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B24D06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B24D06">
              <w:rPr>
                <w:noProof/>
              </w:rPr>
              <w:t>10</w:t>
            </w:r>
            <w:r>
              <w:fldChar w:fldCharType="end"/>
            </w:r>
          </w:p>
        </w:tc>
      </w:tr>
      <w:tr w:rsidR="002F6E35" w:rsidTr="008F1AC1">
        <w:trPr>
          <w:trHeight w:hRule="exact" w:val="1180"/>
        </w:trPr>
        <w:tc>
          <w:tcPr>
            <w:tcW w:w="2099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B24D06" w:rsidRDefault="00B24D06" w:rsidP="00ED00A9"/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B24D06" w:rsidRDefault="00B24D06" w:rsidP="00D92C90"/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F45145" w:rsidRDefault="00ED00A9" w:rsidP="00D92C90">
            <w:pPr>
              <w:rPr>
                <w:sz w:val="16"/>
                <w:szCs w:val="16"/>
              </w:rPr>
            </w:pPr>
            <w:r w:rsidRPr="00F45145">
              <w:rPr>
                <w:rFonts w:ascii="Arial" w:hAnsi="Arial" w:cs="Arial"/>
                <w:sz w:val="16"/>
                <w:szCs w:val="16"/>
              </w:rPr>
              <w:t>Rt 2,</w:t>
            </w:r>
            <w:r w:rsidR="00B24D06" w:rsidRPr="00F45145">
              <w:rPr>
                <w:rFonts w:ascii="Arial" w:hAnsi="Arial" w:cs="Arial"/>
                <w:sz w:val="16"/>
                <w:szCs w:val="16"/>
              </w:rPr>
              <w:t xml:space="preserve"> Rt. 7, Kehoe, Tick Ridge, Leatherwood </w:t>
            </w:r>
            <w:r w:rsidR="00B24D06" w:rsidRPr="00F45145">
              <w:rPr>
                <w:rFonts w:ascii="Arial" w:hAnsi="Arial" w:cs="Arial"/>
                <w:sz w:val="16"/>
                <w:szCs w:val="16"/>
                <w:highlight w:val="yellow"/>
              </w:rPr>
              <w:t>Ruby’s Cafe</w:t>
            </w:r>
          </w:p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252429" w:rsidRDefault="00B30EB4" w:rsidP="00B30EB4">
            <w:pPr>
              <w:rPr>
                <w:rFonts w:ascii="Arial" w:hAnsi="Arial" w:cs="Arial"/>
                <w:sz w:val="16"/>
                <w:szCs w:val="16"/>
              </w:rPr>
            </w:pPr>
            <w:r w:rsidRPr="00F45145">
              <w:rPr>
                <w:rFonts w:ascii="Arial" w:hAnsi="Arial" w:cs="Arial"/>
                <w:sz w:val="16"/>
                <w:szCs w:val="16"/>
              </w:rPr>
              <w:t>Lloyd, South</w:t>
            </w:r>
            <w:r w:rsidR="00252429">
              <w:rPr>
                <w:rFonts w:ascii="Arial" w:hAnsi="Arial" w:cs="Arial"/>
                <w:sz w:val="16"/>
                <w:szCs w:val="16"/>
              </w:rPr>
              <w:t xml:space="preserve"> Shore Nursing Home </w:t>
            </w:r>
          </w:p>
          <w:p w:rsidR="00252429" w:rsidRDefault="00252429" w:rsidP="00B30E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 Care 2:00</w:t>
            </w:r>
            <w:r w:rsidR="004931A4" w:rsidRPr="00F4514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52429" w:rsidRDefault="00252429" w:rsidP="00B30EB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South Shore Park 1-2</w:t>
            </w:r>
          </w:p>
          <w:p w:rsidR="002F6E35" w:rsidRPr="00F45145" w:rsidRDefault="004931A4" w:rsidP="00B30EB4">
            <w:pPr>
              <w:rPr>
                <w:sz w:val="16"/>
                <w:szCs w:val="16"/>
              </w:rPr>
            </w:pPr>
            <w:r w:rsidRPr="00F45145">
              <w:rPr>
                <w:rFonts w:ascii="Arial" w:hAnsi="Arial" w:cs="Arial"/>
                <w:sz w:val="16"/>
                <w:szCs w:val="16"/>
                <w:highlight w:val="yellow"/>
              </w:rPr>
              <w:t>Bryson’s Store 3:00-4:00p</w:t>
            </w:r>
          </w:p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4931A4" w:rsidRPr="00F45145" w:rsidRDefault="004931A4" w:rsidP="00253D21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8C19BE" w:rsidRDefault="00253D21" w:rsidP="00253D21">
            <w:pPr>
              <w:rPr>
                <w:rFonts w:ascii="Arial" w:hAnsi="Arial" w:cs="Arial"/>
                <w:sz w:val="16"/>
                <w:szCs w:val="16"/>
              </w:rPr>
            </w:pPr>
            <w:r w:rsidRPr="00F45145">
              <w:rPr>
                <w:rFonts w:ascii="Arial" w:hAnsi="Arial" w:cs="Arial"/>
                <w:sz w:val="16"/>
                <w:szCs w:val="16"/>
              </w:rPr>
              <w:t xml:space="preserve">Rt. 1 Home Stops </w:t>
            </w:r>
          </w:p>
          <w:p w:rsidR="002F6E35" w:rsidRPr="00F45145" w:rsidRDefault="00253D21" w:rsidP="00253D21">
            <w:pPr>
              <w:rPr>
                <w:sz w:val="16"/>
                <w:szCs w:val="16"/>
              </w:rPr>
            </w:pPr>
            <w:r w:rsidRPr="00F45145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Crane Creek Baptist Church 2-4p</w:t>
            </w:r>
          </w:p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CC09C9" w:rsidRDefault="00CC09C9"/>
        </w:tc>
      </w:tr>
      <w:tr w:rsidR="002F6E35" w:rsidTr="008F1AC1">
        <w:trPr>
          <w:trHeight w:val="276"/>
        </w:trPr>
        <w:tc>
          <w:tcPr>
            <w:tcW w:w="2099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B24D0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B24D0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B24D0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B24D0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B24D06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B24D06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B24D06">
              <w:rPr>
                <w:noProof/>
              </w:rPr>
              <w:t>17</w:t>
            </w:r>
            <w:r>
              <w:fldChar w:fldCharType="end"/>
            </w:r>
          </w:p>
        </w:tc>
      </w:tr>
      <w:tr w:rsidR="00D92C90" w:rsidTr="008F1AC1">
        <w:trPr>
          <w:trHeight w:hRule="exact" w:val="1568"/>
        </w:trPr>
        <w:tc>
          <w:tcPr>
            <w:tcW w:w="2099" w:type="dxa"/>
            <w:tcBorders>
              <w:top w:val="nil"/>
              <w:bottom w:val="single" w:sz="6" w:space="0" w:color="BFBFBF" w:themeColor="background1" w:themeShade="BF"/>
            </w:tcBorders>
          </w:tcPr>
          <w:p w:rsidR="00D92C90" w:rsidRPr="00ED08AC" w:rsidRDefault="00D92C90" w:rsidP="00D92C90">
            <w:pPr>
              <w:rPr>
                <w:rFonts w:ascii="Lucida Handwriting" w:hAnsi="Lucida Handwriting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ED08AC" w:rsidRDefault="00ED08AC" w:rsidP="00ED00A9"/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D92C90" w:rsidRDefault="00D92C90" w:rsidP="00B24D06"/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D92C90" w:rsidRDefault="00252429" w:rsidP="004931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Morning Point,</w:t>
            </w:r>
            <w:r w:rsidR="009E4C57" w:rsidRPr="00ED00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45145">
              <w:rPr>
                <w:rFonts w:ascii="Arial" w:hAnsi="Arial" w:cs="Arial"/>
                <w:sz w:val="16"/>
                <w:szCs w:val="16"/>
              </w:rPr>
              <w:t xml:space="preserve">Raceland, </w:t>
            </w:r>
            <w:r w:rsidR="00B24D06" w:rsidRPr="00ED00A9">
              <w:rPr>
                <w:rFonts w:ascii="Arial" w:hAnsi="Arial" w:cs="Arial"/>
                <w:sz w:val="16"/>
                <w:szCs w:val="16"/>
              </w:rPr>
              <w:t xml:space="preserve">Worthington, </w:t>
            </w:r>
            <w:r w:rsidR="00B24D06" w:rsidRPr="00ED00A9">
              <w:rPr>
                <w:rFonts w:ascii="Arial" w:hAnsi="Arial" w:cs="Arial"/>
                <w:sz w:val="16"/>
                <w:szCs w:val="16"/>
                <w:highlight w:val="yellow"/>
              </w:rPr>
              <w:t>Riverside Ctgs, Foothills</w:t>
            </w:r>
          </w:p>
          <w:p w:rsidR="00053FA5" w:rsidRDefault="00053FA5" w:rsidP="004931A4">
            <w:pPr>
              <w:rPr>
                <w:rFonts w:ascii="Arial" w:hAnsi="Arial" w:cs="Arial"/>
                <w:sz w:val="16"/>
                <w:szCs w:val="16"/>
              </w:rPr>
            </w:pPr>
          </w:p>
          <w:p w:rsidR="00053FA5" w:rsidRDefault="00053FA5" w:rsidP="004931A4">
            <w:pPr>
              <w:rPr>
                <w:rFonts w:ascii="Arial" w:hAnsi="Arial" w:cs="Arial"/>
                <w:sz w:val="16"/>
                <w:szCs w:val="16"/>
              </w:rPr>
            </w:pPr>
          </w:p>
          <w:p w:rsidR="00053FA5" w:rsidRDefault="00053FA5" w:rsidP="004931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Russell Independent</w:t>
            </w:r>
          </w:p>
          <w:p w:rsidR="00053FA5" w:rsidRDefault="00053FA5" w:rsidP="004931A4"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53FA5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 xml:space="preserve"> Day of School</w:t>
            </w:r>
          </w:p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B24D06" w:rsidRPr="00F45145" w:rsidRDefault="00B24D06" w:rsidP="00B24D06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92C90" w:rsidRPr="00F45145" w:rsidRDefault="004931A4" w:rsidP="00B24D06">
            <w:pPr>
              <w:rPr>
                <w:sz w:val="16"/>
                <w:szCs w:val="16"/>
              </w:rPr>
            </w:pPr>
            <w:r w:rsidRPr="00F45145">
              <w:rPr>
                <w:rFonts w:ascii="Arial" w:hAnsi="Arial" w:cs="Arial"/>
                <w:sz w:val="16"/>
                <w:szCs w:val="16"/>
              </w:rPr>
              <w:t>Brushy, Load, Big White Oak, Beechy Home Stops</w:t>
            </w:r>
          </w:p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ED00A9" w:rsidRPr="00F45145" w:rsidRDefault="00ED00A9" w:rsidP="00B24D06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ED00A9" w:rsidRPr="00F45145" w:rsidRDefault="00F45145" w:rsidP="00B24D06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Little Angels, Trinity Station, </w:t>
            </w:r>
            <w:r w:rsidR="00B24D06" w:rsidRPr="00F45145">
              <w:rPr>
                <w:rFonts w:ascii="Arial" w:hAnsi="Arial" w:cs="Arial"/>
                <w:sz w:val="16"/>
                <w:szCs w:val="16"/>
              </w:rPr>
              <w:t xml:space="preserve">Fields Ave, </w:t>
            </w:r>
            <w:r w:rsidR="00ED00A9" w:rsidRPr="00F45145">
              <w:rPr>
                <w:rFonts w:ascii="Arial" w:hAnsi="Arial" w:cs="Arial"/>
                <w:sz w:val="16"/>
                <w:szCs w:val="16"/>
              </w:rPr>
              <w:t>Flatwoods Home Stops</w:t>
            </w:r>
          </w:p>
          <w:p w:rsidR="00B24D06" w:rsidRPr="00252429" w:rsidRDefault="00ED00A9" w:rsidP="00B24D06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5242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Crane Creek Baptist 2-4</w:t>
            </w:r>
          </w:p>
          <w:p w:rsidR="00D92C90" w:rsidRPr="00F45145" w:rsidRDefault="00D92C90" w:rsidP="00ED00A9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D92C90" w:rsidRDefault="00D92C90" w:rsidP="00D92C90"/>
        </w:tc>
      </w:tr>
      <w:tr w:rsidR="00D92C90" w:rsidTr="008F1AC1">
        <w:trPr>
          <w:trHeight w:val="276"/>
        </w:trPr>
        <w:tc>
          <w:tcPr>
            <w:tcW w:w="2099" w:type="dxa"/>
            <w:tcBorders>
              <w:top w:val="single" w:sz="6" w:space="0" w:color="BFBFBF" w:themeColor="background1" w:themeShade="BF"/>
              <w:bottom w:val="nil"/>
            </w:tcBorders>
          </w:tcPr>
          <w:p w:rsidR="00D92C90" w:rsidRDefault="00D92C90" w:rsidP="00D92C90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B24D06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D92C90" w:rsidRDefault="00D92C90" w:rsidP="00D92C90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B24D0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D92C90" w:rsidRDefault="00D92C90" w:rsidP="00D92C90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B24D0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D92C90" w:rsidRDefault="00D92C90" w:rsidP="00D92C90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B24D0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D92C90" w:rsidRDefault="00D92C90" w:rsidP="00D92C90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B24D06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D92C90" w:rsidRDefault="00D92C90" w:rsidP="00D92C90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B24D06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D92C90" w:rsidRDefault="00D92C90" w:rsidP="00D92C90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B24D06">
              <w:rPr>
                <w:noProof/>
              </w:rPr>
              <w:t>24</w:t>
            </w:r>
            <w:r>
              <w:fldChar w:fldCharType="end"/>
            </w:r>
          </w:p>
        </w:tc>
      </w:tr>
      <w:tr w:rsidR="00D92C90" w:rsidTr="008F1AC1">
        <w:trPr>
          <w:trHeight w:hRule="exact" w:val="1272"/>
        </w:trPr>
        <w:tc>
          <w:tcPr>
            <w:tcW w:w="2099" w:type="dxa"/>
            <w:tcBorders>
              <w:top w:val="nil"/>
              <w:bottom w:val="single" w:sz="6" w:space="0" w:color="BFBFBF" w:themeColor="background1" w:themeShade="BF"/>
            </w:tcBorders>
          </w:tcPr>
          <w:p w:rsidR="00D92C90" w:rsidRDefault="00D92C90" w:rsidP="00D92C90"/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D92C90" w:rsidRDefault="00D92C90" w:rsidP="00ED00A9"/>
          <w:p w:rsidR="003C7C15" w:rsidRDefault="003C7C15" w:rsidP="00ED00A9"/>
          <w:p w:rsidR="003C7C15" w:rsidRPr="003C7C15" w:rsidRDefault="003C7C15" w:rsidP="00ED00A9">
            <w:pPr>
              <w:rPr>
                <w:highlight w:val="cyan"/>
              </w:rPr>
            </w:pPr>
            <w:r w:rsidRPr="003C7C15">
              <w:rPr>
                <w:highlight w:val="cyan"/>
              </w:rPr>
              <w:t>Campbell Elem</w:t>
            </w:r>
          </w:p>
          <w:p w:rsidR="003C7C15" w:rsidRPr="003C7C15" w:rsidRDefault="003C7C15" w:rsidP="00ED00A9">
            <w:pPr>
              <w:rPr>
                <w:highlight w:val="cyan"/>
              </w:rPr>
            </w:pPr>
            <w:r w:rsidRPr="003C7C15">
              <w:rPr>
                <w:highlight w:val="cyan"/>
              </w:rPr>
              <w:t>Meet the teacher</w:t>
            </w:r>
          </w:p>
          <w:p w:rsidR="003C7C15" w:rsidRDefault="003C7C15" w:rsidP="00ED00A9">
            <w:r w:rsidRPr="003C7C15">
              <w:rPr>
                <w:highlight w:val="cyan"/>
              </w:rPr>
              <w:t>6-7p</w:t>
            </w:r>
          </w:p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D92C90" w:rsidRDefault="00D92C90" w:rsidP="00B24D06"/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D92C90" w:rsidRDefault="00252429" w:rsidP="00253D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Rt</w:t>
            </w:r>
            <w:r w:rsidRPr="00252429">
              <w:rPr>
                <w:rFonts w:ascii="Arial" w:hAnsi="Arial" w:cs="Arial"/>
                <w:sz w:val="16"/>
                <w:szCs w:val="16"/>
              </w:rPr>
              <w:t xml:space="preserve"> 2, </w:t>
            </w:r>
            <w:r w:rsidR="00B24D06" w:rsidRPr="00252429">
              <w:rPr>
                <w:rFonts w:ascii="Arial" w:hAnsi="Arial" w:cs="Arial"/>
                <w:sz w:val="16"/>
                <w:szCs w:val="16"/>
              </w:rPr>
              <w:t xml:space="preserve">Rt. 7, Kehoe, Tick Ridge, Leatherwood </w:t>
            </w:r>
            <w:r w:rsidR="00B24D06" w:rsidRPr="00252429">
              <w:rPr>
                <w:rFonts w:ascii="Arial" w:hAnsi="Arial" w:cs="Arial"/>
                <w:sz w:val="16"/>
                <w:szCs w:val="16"/>
                <w:highlight w:val="yellow"/>
              </w:rPr>
              <w:t xml:space="preserve">Ruby’s </w:t>
            </w:r>
            <w:r w:rsidR="00053FA5">
              <w:rPr>
                <w:rFonts w:ascii="Arial" w:hAnsi="Arial" w:cs="Arial"/>
                <w:sz w:val="16"/>
                <w:szCs w:val="16"/>
                <w:highlight w:val="yellow"/>
              </w:rPr>
              <w:t>Café</w:t>
            </w:r>
          </w:p>
          <w:p w:rsidR="00053FA5" w:rsidRDefault="00053FA5" w:rsidP="00253D21">
            <w:pPr>
              <w:rPr>
                <w:rFonts w:ascii="Arial" w:hAnsi="Arial" w:cs="Arial"/>
                <w:sz w:val="16"/>
                <w:szCs w:val="16"/>
              </w:rPr>
            </w:pPr>
          </w:p>
          <w:p w:rsidR="00053FA5" w:rsidRDefault="00053FA5" w:rsidP="00253D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Raceland Worthington</w:t>
            </w:r>
          </w:p>
          <w:p w:rsidR="00053FA5" w:rsidRPr="00252429" w:rsidRDefault="00053FA5" w:rsidP="00253D2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53FA5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 xml:space="preserve"> Day of School </w:t>
            </w:r>
          </w:p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252429" w:rsidRPr="003C7C15" w:rsidRDefault="00252429" w:rsidP="00B24D06">
            <w:pPr>
              <w:rPr>
                <w:rFonts w:ascii="Arial" w:hAnsi="Arial" w:cs="Arial"/>
                <w:sz w:val="14"/>
                <w:szCs w:val="14"/>
              </w:rPr>
            </w:pPr>
            <w:r w:rsidRPr="003C7C15">
              <w:rPr>
                <w:rFonts w:ascii="Arial" w:hAnsi="Arial" w:cs="Arial"/>
                <w:sz w:val="14"/>
                <w:szCs w:val="14"/>
              </w:rPr>
              <w:t xml:space="preserve">Lloyd, South Shore </w:t>
            </w:r>
          </w:p>
          <w:p w:rsidR="00252429" w:rsidRPr="003C7C15" w:rsidRDefault="00252429" w:rsidP="00B24D06">
            <w:pPr>
              <w:rPr>
                <w:rFonts w:ascii="Arial" w:hAnsi="Arial" w:cs="Arial"/>
                <w:sz w:val="14"/>
                <w:szCs w:val="14"/>
              </w:rPr>
            </w:pPr>
            <w:r w:rsidRPr="003C7C15">
              <w:rPr>
                <w:rFonts w:ascii="Arial" w:hAnsi="Arial" w:cs="Arial"/>
                <w:sz w:val="14"/>
                <w:szCs w:val="14"/>
              </w:rPr>
              <w:t>Wee Care 2:00</w:t>
            </w:r>
          </w:p>
          <w:p w:rsidR="00252429" w:rsidRPr="003C7C15" w:rsidRDefault="00252429" w:rsidP="00B24D06">
            <w:pPr>
              <w:rPr>
                <w:rFonts w:ascii="Arial" w:hAnsi="Arial" w:cs="Arial"/>
                <w:sz w:val="14"/>
                <w:szCs w:val="14"/>
              </w:rPr>
            </w:pPr>
            <w:r w:rsidRPr="003C7C15">
              <w:rPr>
                <w:rFonts w:ascii="Arial" w:hAnsi="Arial" w:cs="Arial"/>
                <w:sz w:val="14"/>
                <w:szCs w:val="14"/>
                <w:highlight w:val="yellow"/>
              </w:rPr>
              <w:t>South Shore Park 1-2</w:t>
            </w:r>
            <w:r w:rsidR="004931A4" w:rsidRPr="003C7C1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D92C90" w:rsidRPr="003C7C15" w:rsidRDefault="004931A4" w:rsidP="00B24D06">
            <w:pPr>
              <w:rPr>
                <w:rFonts w:ascii="Arial" w:hAnsi="Arial" w:cs="Arial"/>
                <w:sz w:val="14"/>
                <w:szCs w:val="14"/>
              </w:rPr>
            </w:pPr>
            <w:r w:rsidRPr="003C7C15">
              <w:rPr>
                <w:rFonts w:ascii="Arial" w:hAnsi="Arial" w:cs="Arial"/>
                <w:sz w:val="14"/>
                <w:szCs w:val="14"/>
                <w:highlight w:val="yellow"/>
              </w:rPr>
              <w:t>Bryson’s Store 3:00-4:00p</w:t>
            </w:r>
          </w:p>
          <w:p w:rsidR="003C7C15" w:rsidRPr="003C7C15" w:rsidRDefault="003C7C15" w:rsidP="00B24D06">
            <w:pPr>
              <w:rPr>
                <w:rFonts w:ascii="Arial" w:hAnsi="Arial" w:cs="Arial"/>
                <w:sz w:val="14"/>
                <w:szCs w:val="14"/>
                <w:highlight w:val="cyan"/>
              </w:rPr>
            </w:pPr>
            <w:r w:rsidRPr="003C7C15">
              <w:rPr>
                <w:rFonts w:ascii="Arial" w:hAnsi="Arial" w:cs="Arial"/>
                <w:sz w:val="14"/>
                <w:szCs w:val="14"/>
                <w:highlight w:val="cyan"/>
              </w:rPr>
              <w:t>Campbell PS Open House</w:t>
            </w:r>
          </w:p>
          <w:p w:rsidR="003C7C15" w:rsidRPr="00F45145" w:rsidRDefault="003C7C15" w:rsidP="00B24D06">
            <w:pPr>
              <w:rPr>
                <w:sz w:val="16"/>
                <w:szCs w:val="16"/>
              </w:rPr>
            </w:pPr>
            <w:r w:rsidRPr="003C7C15">
              <w:rPr>
                <w:rFonts w:ascii="Arial" w:hAnsi="Arial" w:cs="Arial"/>
                <w:sz w:val="14"/>
                <w:szCs w:val="14"/>
                <w:highlight w:val="cyan"/>
              </w:rPr>
              <w:t>5-6p</w:t>
            </w:r>
          </w:p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4931A4" w:rsidRPr="00F45145" w:rsidRDefault="004931A4" w:rsidP="00B24D06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8C19BE" w:rsidRDefault="00B24D06" w:rsidP="00B24D06">
            <w:pPr>
              <w:rPr>
                <w:rFonts w:ascii="Arial" w:hAnsi="Arial" w:cs="Arial"/>
                <w:sz w:val="16"/>
                <w:szCs w:val="16"/>
              </w:rPr>
            </w:pPr>
            <w:r w:rsidRPr="00F45145">
              <w:rPr>
                <w:rFonts w:ascii="Arial" w:hAnsi="Arial" w:cs="Arial"/>
                <w:sz w:val="16"/>
                <w:szCs w:val="16"/>
              </w:rPr>
              <w:t xml:space="preserve">Rt. 1 Home Stops </w:t>
            </w:r>
          </w:p>
          <w:p w:rsidR="00D92C90" w:rsidRPr="00F45145" w:rsidRDefault="00B24D06" w:rsidP="00B24D06">
            <w:pPr>
              <w:rPr>
                <w:sz w:val="16"/>
                <w:szCs w:val="16"/>
              </w:rPr>
            </w:pPr>
            <w:r w:rsidRPr="00F45145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Crane Creek Baptist Church 2-4p</w:t>
            </w:r>
          </w:p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952C3D" w:rsidRDefault="00952C3D" w:rsidP="00D92C90"/>
        </w:tc>
      </w:tr>
      <w:tr w:rsidR="00D92C90" w:rsidTr="008F1AC1">
        <w:trPr>
          <w:trHeight w:val="276"/>
        </w:trPr>
        <w:tc>
          <w:tcPr>
            <w:tcW w:w="2099" w:type="dxa"/>
            <w:tcBorders>
              <w:top w:val="single" w:sz="6" w:space="0" w:color="BFBFBF" w:themeColor="background1" w:themeShade="BF"/>
              <w:bottom w:val="nil"/>
            </w:tcBorders>
          </w:tcPr>
          <w:p w:rsidR="00D92C90" w:rsidRDefault="00D92C90" w:rsidP="00D92C9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B24D0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B24D0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24D0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B24D0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24D06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B24D06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D92C90" w:rsidRDefault="00D92C90" w:rsidP="00D92C9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24D0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24D0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24D0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24D0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24D06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B24D0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D92C90" w:rsidRDefault="00D92C90" w:rsidP="00D92C9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24D0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24D0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24D0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24D0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24D06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B24D0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D92C90" w:rsidRDefault="00D92C90" w:rsidP="00D92C9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24D0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24D0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24D0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24D0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24D06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B24D0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D92C90" w:rsidRDefault="00D92C90" w:rsidP="00D92C9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24D0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24D0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24D0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24D0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24D06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B24D06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D92C90" w:rsidRDefault="00D92C90" w:rsidP="00D92C9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24D0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24D0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24D0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24D0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24D06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B24D06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100" w:type="dxa"/>
            <w:tcBorders>
              <w:top w:val="single" w:sz="6" w:space="0" w:color="BFBFBF" w:themeColor="background1" w:themeShade="BF"/>
              <w:bottom w:val="nil"/>
            </w:tcBorders>
          </w:tcPr>
          <w:p w:rsidR="00D92C90" w:rsidRDefault="00ED00A9" w:rsidP="00D92C90">
            <w:pPr>
              <w:pStyle w:val="Dates"/>
            </w:pPr>
            <w:r>
              <w:t>31</w:t>
            </w:r>
            <w:r w:rsidR="00D92C90">
              <w:fldChar w:fldCharType="begin"/>
            </w:r>
            <w:r w:rsidR="00D92C90">
              <w:instrText xml:space="preserve">IF </w:instrText>
            </w:r>
            <w:r w:rsidR="00D92C90">
              <w:fldChar w:fldCharType="begin"/>
            </w:r>
            <w:r w:rsidR="00D92C90">
              <w:instrText xml:space="preserve"> =F10</w:instrText>
            </w:r>
            <w:r w:rsidR="00D92C90">
              <w:fldChar w:fldCharType="separate"/>
            </w:r>
            <w:r w:rsidR="00B24D06">
              <w:rPr>
                <w:noProof/>
              </w:rPr>
              <w:instrText>30</w:instrText>
            </w:r>
            <w:r w:rsidR="00D92C90">
              <w:fldChar w:fldCharType="end"/>
            </w:r>
            <w:r w:rsidR="00D92C90">
              <w:instrText xml:space="preserve"> = 0,"" </w:instrText>
            </w:r>
            <w:r w:rsidR="00D92C90">
              <w:fldChar w:fldCharType="begin"/>
            </w:r>
            <w:r w:rsidR="00D92C90">
              <w:instrText xml:space="preserve"> IF </w:instrText>
            </w:r>
            <w:r w:rsidR="00D92C90">
              <w:fldChar w:fldCharType="begin"/>
            </w:r>
            <w:r w:rsidR="00D92C90">
              <w:instrText xml:space="preserve"> =F10 </w:instrText>
            </w:r>
            <w:r w:rsidR="00D92C90">
              <w:fldChar w:fldCharType="separate"/>
            </w:r>
            <w:r w:rsidR="00B24D06">
              <w:rPr>
                <w:noProof/>
              </w:rPr>
              <w:instrText>30</w:instrText>
            </w:r>
            <w:r w:rsidR="00D92C90">
              <w:fldChar w:fldCharType="end"/>
            </w:r>
            <w:r w:rsidR="00D92C90">
              <w:instrText xml:space="preserve">  &lt; </w:instrText>
            </w:r>
            <w:r w:rsidR="00D92C90">
              <w:fldChar w:fldCharType="begin"/>
            </w:r>
            <w:r w:rsidR="00D92C90">
              <w:instrText xml:space="preserve"> DocVariable MonthEnd \@ d </w:instrText>
            </w:r>
            <w:r w:rsidR="00D92C90">
              <w:fldChar w:fldCharType="separate"/>
            </w:r>
            <w:r w:rsidR="00B24D06">
              <w:instrText>30</w:instrText>
            </w:r>
            <w:r w:rsidR="00D92C90">
              <w:fldChar w:fldCharType="end"/>
            </w:r>
            <w:r w:rsidR="00D92C90">
              <w:instrText xml:space="preserve">  </w:instrText>
            </w:r>
            <w:r w:rsidR="00D92C90">
              <w:fldChar w:fldCharType="begin"/>
            </w:r>
            <w:r w:rsidR="00D92C90">
              <w:instrText xml:space="preserve"> =F10+1 </w:instrText>
            </w:r>
            <w:r w:rsidR="00D92C90">
              <w:fldChar w:fldCharType="separate"/>
            </w:r>
            <w:r w:rsidR="00D92C90">
              <w:rPr>
                <w:noProof/>
              </w:rPr>
              <w:instrText>29</w:instrText>
            </w:r>
            <w:r w:rsidR="00D92C90">
              <w:fldChar w:fldCharType="end"/>
            </w:r>
            <w:r w:rsidR="00D92C90">
              <w:instrText xml:space="preserve"> "" </w:instrText>
            </w:r>
            <w:r w:rsidR="00D92C90">
              <w:fldChar w:fldCharType="end"/>
            </w:r>
            <w:r w:rsidR="00D92C90">
              <w:fldChar w:fldCharType="end"/>
            </w:r>
          </w:p>
        </w:tc>
      </w:tr>
      <w:tr w:rsidR="00D92C90" w:rsidTr="008F1AC1">
        <w:trPr>
          <w:trHeight w:hRule="exact" w:val="1180"/>
        </w:trPr>
        <w:tc>
          <w:tcPr>
            <w:tcW w:w="2099" w:type="dxa"/>
            <w:tcBorders>
              <w:top w:val="nil"/>
              <w:bottom w:val="single" w:sz="6" w:space="0" w:color="BFBFBF" w:themeColor="background1" w:themeShade="BF"/>
            </w:tcBorders>
          </w:tcPr>
          <w:p w:rsidR="00547A7A" w:rsidRDefault="00547A7A" w:rsidP="00D92C90"/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253D21" w:rsidRDefault="00253D21" w:rsidP="00ED00A9"/>
          <w:p w:rsidR="00053FA5" w:rsidRDefault="00053FA5" w:rsidP="00ED00A9"/>
          <w:p w:rsidR="00053FA5" w:rsidRDefault="00053FA5" w:rsidP="00ED00A9">
            <w:r>
              <w:t>Greenup County Schools</w:t>
            </w:r>
          </w:p>
          <w:p w:rsidR="00053FA5" w:rsidRDefault="00053FA5" w:rsidP="00ED00A9">
            <w:r>
              <w:t>1</w:t>
            </w:r>
            <w:r w:rsidRPr="00053FA5">
              <w:rPr>
                <w:vertAlign w:val="superscript"/>
              </w:rPr>
              <w:t>st</w:t>
            </w:r>
            <w:r>
              <w:t xml:space="preserve"> Day of School </w:t>
            </w:r>
          </w:p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D92C90" w:rsidRDefault="00D92C90" w:rsidP="00B24D06"/>
          <w:p w:rsidR="00053FA5" w:rsidRPr="00053FA5" w:rsidRDefault="00053FA5" w:rsidP="00B24D06">
            <w:pPr>
              <w:rPr>
                <w:b/>
                <w:sz w:val="22"/>
                <w:szCs w:val="22"/>
              </w:rPr>
            </w:pPr>
            <w:r w:rsidRPr="00053FA5">
              <w:rPr>
                <w:b/>
                <w:sz w:val="22"/>
                <w:szCs w:val="22"/>
              </w:rPr>
              <w:t>Greenup County Fair Week!!</w:t>
            </w:r>
          </w:p>
          <w:p w:rsidR="00053FA5" w:rsidRDefault="00053FA5" w:rsidP="00B24D06"/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D92C90" w:rsidRDefault="00F45145" w:rsidP="00ED00A9">
            <w:r w:rsidRPr="00F45145">
              <w:rPr>
                <w:rFonts w:ascii="Arial" w:hAnsi="Arial" w:cs="Arial"/>
                <w:sz w:val="16"/>
                <w:szCs w:val="16"/>
              </w:rPr>
              <w:t xml:space="preserve">Morning Point, </w:t>
            </w:r>
            <w:r w:rsidR="00ED00A9" w:rsidRPr="00F45145">
              <w:rPr>
                <w:rFonts w:ascii="Arial" w:hAnsi="Arial" w:cs="Arial"/>
                <w:sz w:val="16"/>
                <w:szCs w:val="16"/>
              </w:rPr>
              <w:t>Raceland, Worthington</w:t>
            </w:r>
            <w:r w:rsidRPr="00F45145">
              <w:rPr>
                <w:rFonts w:ascii="Arial" w:hAnsi="Arial" w:cs="Arial"/>
                <w:sz w:val="16"/>
                <w:szCs w:val="16"/>
                <w:highlight w:val="yellow"/>
              </w:rPr>
              <w:t xml:space="preserve">, </w:t>
            </w:r>
            <w:r w:rsidR="00ED00A9" w:rsidRPr="00F45145">
              <w:rPr>
                <w:rFonts w:ascii="Arial" w:hAnsi="Arial" w:cs="Arial"/>
                <w:sz w:val="16"/>
                <w:szCs w:val="16"/>
                <w:highlight w:val="yellow"/>
              </w:rPr>
              <w:t>Riverside Ctgs, Foothills</w:t>
            </w:r>
          </w:p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D92C90" w:rsidRPr="00F45145" w:rsidRDefault="00ED00A9" w:rsidP="00ED00A9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F45145">
              <w:rPr>
                <w:rFonts w:ascii="Arial" w:hAnsi="Arial" w:cs="Arial"/>
                <w:b/>
                <w:sz w:val="16"/>
                <w:szCs w:val="16"/>
              </w:rPr>
              <w:t xml:space="preserve">Maintenance Day </w:t>
            </w:r>
          </w:p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3C7C15" w:rsidRPr="003C7C15" w:rsidRDefault="003C7C15" w:rsidP="00D92C90">
            <w:pPr>
              <w:rPr>
                <w:rFonts w:ascii="Corbel" w:hAnsi="Corbel" w:cs="Arial"/>
              </w:rPr>
            </w:pPr>
            <w:r w:rsidRPr="003C7C15">
              <w:rPr>
                <w:rFonts w:ascii="Corbel" w:hAnsi="Corbel" w:cs="Arial"/>
              </w:rPr>
              <w:t>Greenup Co</w:t>
            </w:r>
            <w:r>
              <w:rPr>
                <w:rFonts w:ascii="Corbel" w:hAnsi="Corbel" w:cs="Arial"/>
              </w:rPr>
              <w:t>unty</w:t>
            </w:r>
            <w:bookmarkStart w:id="0" w:name="_GoBack"/>
            <w:bookmarkEnd w:id="0"/>
            <w:r w:rsidRPr="003C7C15">
              <w:rPr>
                <w:rFonts w:ascii="Corbel" w:hAnsi="Corbel" w:cs="Arial"/>
              </w:rPr>
              <w:t xml:space="preserve"> Fair</w:t>
            </w:r>
          </w:p>
        </w:tc>
        <w:tc>
          <w:tcPr>
            <w:tcW w:w="2100" w:type="dxa"/>
            <w:tcBorders>
              <w:top w:val="nil"/>
              <w:bottom w:val="single" w:sz="6" w:space="0" w:color="BFBFBF" w:themeColor="background1" w:themeShade="BF"/>
            </w:tcBorders>
          </w:tcPr>
          <w:p w:rsidR="003C7C15" w:rsidRDefault="003C7C15" w:rsidP="00D92C90">
            <w:r>
              <w:t>Greenup County Fair</w:t>
            </w:r>
          </w:p>
        </w:tc>
      </w:tr>
    </w:tbl>
    <w:p w:rsidR="002F6E35" w:rsidRDefault="002F6E35"/>
    <w:sectPr w:rsidR="002F6E35" w:rsidSect="00F45145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5E9" w:rsidRDefault="007055E9">
      <w:pPr>
        <w:spacing w:before="0" w:after="0"/>
      </w:pPr>
      <w:r>
        <w:separator/>
      </w:r>
    </w:p>
  </w:endnote>
  <w:endnote w:type="continuationSeparator" w:id="0">
    <w:p w:rsidR="007055E9" w:rsidRDefault="007055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5E9" w:rsidRDefault="007055E9">
      <w:pPr>
        <w:spacing w:before="0" w:after="0"/>
      </w:pPr>
      <w:r>
        <w:separator/>
      </w:r>
    </w:p>
  </w:footnote>
  <w:footnote w:type="continuationSeparator" w:id="0">
    <w:p w:rsidR="007055E9" w:rsidRDefault="007055E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512EE3"/>
    <w:multiLevelType w:val="hybridMultilevel"/>
    <w:tmpl w:val="ADB223EC"/>
    <w:lvl w:ilvl="0" w:tplc="DE7E4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6/30/2023"/>
    <w:docVar w:name="MonthStart" w:val="6/1/2023"/>
    <w:docVar w:name="ShowDynamicGuides" w:val="1"/>
    <w:docVar w:name="ShowMarginGuides" w:val="0"/>
    <w:docVar w:name="ShowOutlines" w:val="0"/>
    <w:docVar w:name="ShowStaticGuides" w:val="0"/>
  </w:docVars>
  <w:rsids>
    <w:rsidRoot w:val="00D92C90"/>
    <w:rsid w:val="00053FA5"/>
    <w:rsid w:val="00056814"/>
    <w:rsid w:val="0006779F"/>
    <w:rsid w:val="00087478"/>
    <w:rsid w:val="000A20FE"/>
    <w:rsid w:val="000A5442"/>
    <w:rsid w:val="000B017E"/>
    <w:rsid w:val="000B7337"/>
    <w:rsid w:val="0011772B"/>
    <w:rsid w:val="00183C24"/>
    <w:rsid w:val="00195F43"/>
    <w:rsid w:val="001A0266"/>
    <w:rsid w:val="001D4972"/>
    <w:rsid w:val="00252429"/>
    <w:rsid w:val="00253D21"/>
    <w:rsid w:val="0027720C"/>
    <w:rsid w:val="002F6E35"/>
    <w:rsid w:val="003617FD"/>
    <w:rsid w:val="00373EBB"/>
    <w:rsid w:val="003C7C15"/>
    <w:rsid w:val="003D7DDA"/>
    <w:rsid w:val="00406C2A"/>
    <w:rsid w:val="00454FED"/>
    <w:rsid w:val="004931A4"/>
    <w:rsid w:val="004A1513"/>
    <w:rsid w:val="004C5B17"/>
    <w:rsid w:val="00523EE5"/>
    <w:rsid w:val="00547A7A"/>
    <w:rsid w:val="005562FE"/>
    <w:rsid w:val="005574A5"/>
    <w:rsid w:val="00557989"/>
    <w:rsid w:val="005C423D"/>
    <w:rsid w:val="00627752"/>
    <w:rsid w:val="006C04E7"/>
    <w:rsid w:val="007055E9"/>
    <w:rsid w:val="007564A4"/>
    <w:rsid w:val="007777B1"/>
    <w:rsid w:val="007A49F2"/>
    <w:rsid w:val="007B0D77"/>
    <w:rsid w:val="0083020A"/>
    <w:rsid w:val="008668C2"/>
    <w:rsid w:val="00874C9A"/>
    <w:rsid w:val="008C19BE"/>
    <w:rsid w:val="008D1A62"/>
    <w:rsid w:val="008F1AC1"/>
    <w:rsid w:val="008F4CD3"/>
    <w:rsid w:val="009035F5"/>
    <w:rsid w:val="00944085"/>
    <w:rsid w:val="00946A27"/>
    <w:rsid w:val="00952C3D"/>
    <w:rsid w:val="009A0FFF"/>
    <w:rsid w:val="009B3531"/>
    <w:rsid w:val="009E4C57"/>
    <w:rsid w:val="00A10B60"/>
    <w:rsid w:val="00A23A8A"/>
    <w:rsid w:val="00A4654E"/>
    <w:rsid w:val="00A73BBF"/>
    <w:rsid w:val="00AA4473"/>
    <w:rsid w:val="00AB29FA"/>
    <w:rsid w:val="00AB4AB0"/>
    <w:rsid w:val="00AC4FB5"/>
    <w:rsid w:val="00AD4619"/>
    <w:rsid w:val="00B24D06"/>
    <w:rsid w:val="00B30EB4"/>
    <w:rsid w:val="00B70858"/>
    <w:rsid w:val="00B8151A"/>
    <w:rsid w:val="00C11D39"/>
    <w:rsid w:val="00C21F6A"/>
    <w:rsid w:val="00C52E98"/>
    <w:rsid w:val="00C71D73"/>
    <w:rsid w:val="00C7735D"/>
    <w:rsid w:val="00CB1C1C"/>
    <w:rsid w:val="00CC09C9"/>
    <w:rsid w:val="00D17693"/>
    <w:rsid w:val="00D630B3"/>
    <w:rsid w:val="00D92C90"/>
    <w:rsid w:val="00DB4AB2"/>
    <w:rsid w:val="00DF051F"/>
    <w:rsid w:val="00DF32DE"/>
    <w:rsid w:val="00E02644"/>
    <w:rsid w:val="00E54E11"/>
    <w:rsid w:val="00E65DA7"/>
    <w:rsid w:val="00EA1691"/>
    <w:rsid w:val="00EA67E0"/>
    <w:rsid w:val="00EB320B"/>
    <w:rsid w:val="00ED00A9"/>
    <w:rsid w:val="00ED08AC"/>
    <w:rsid w:val="00EF2DC0"/>
    <w:rsid w:val="00F00BE9"/>
    <w:rsid w:val="00F45145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1CADE4" w:themeColor="accent1" w:shadow="1"/>
        <w:left w:val="single" w:sz="2" w:space="10" w:color="1CADE4" w:themeColor="accent1" w:shadow="1"/>
        <w:bottom w:val="single" w:sz="2" w:space="10" w:color="1CADE4" w:themeColor="accent1" w:shadow="1"/>
        <w:right w:val="single" w:sz="2" w:space="10" w:color="1CADE4" w:themeColor="accent1" w:shadow="1"/>
      </w:pBdr>
      <w:ind w:left="1152" w:right="1152"/>
    </w:pPr>
    <w:rPr>
      <w:i/>
      <w:iCs/>
      <w:color w:val="1CADE4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1CADE4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1CADE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1CADE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0D557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0D557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567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2C90"/>
    <w:rPr>
      <w:color w:val="6EAC1C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B2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ookmobile@greenupli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.GP-STAFF11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5166600C1646FE92E646F3F4F5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C183-4703-4A6F-A2A5-FA0B5755F421}"/>
      </w:docPartPr>
      <w:docPartBody>
        <w:p w:rsidR="00870344" w:rsidRDefault="00787636">
          <w:pPr>
            <w:pStyle w:val="DB5166600C1646FE92E646F3F4F586C7"/>
          </w:pPr>
          <w:r>
            <w:t>Sunday</w:t>
          </w:r>
        </w:p>
      </w:docPartBody>
    </w:docPart>
    <w:docPart>
      <w:docPartPr>
        <w:name w:val="10E75DECBF774B6E90392F7B4927C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DF703-DC0A-4813-9C27-B08218DC9B87}"/>
      </w:docPartPr>
      <w:docPartBody>
        <w:p w:rsidR="00870344" w:rsidRDefault="00787636">
          <w:pPr>
            <w:pStyle w:val="10E75DECBF774B6E90392F7B4927C08E"/>
          </w:pPr>
          <w:r>
            <w:t>Monday</w:t>
          </w:r>
        </w:p>
      </w:docPartBody>
    </w:docPart>
    <w:docPart>
      <w:docPartPr>
        <w:name w:val="3A9BA662E6E94D4284288D4E3AD40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072AC-9DB3-4F69-8606-E0375E93EBE8}"/>
      </w:docPartPr>
      <w:docPartBody>
        <w:p w:rsidR="00870344" w:rsidRDefault="00787636">
          <w:pPr>
            <w:pStyle w:val="3A9BA662E6E94D4284288D4E3AD40A95"/>
          </w:pPr>
          <w:r>
            <w:t>Tuesday</w:t>
          </w:r>
        </w:p>
      </w:docPartBody>
    </w:docPart>
    <w:docPart>
      <w:docPartPr>
        <w:name w:val="B81ABC8F3C0C4F2FA4161F7234A89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3AF00-A61F-4D3C-8FC6-0A3B8DF536FD}"/>
      </w:docPartPr>
      <w:docPartBody>
        <w:p w:rsidR="00870344" w:rsidRDefault="00787636">
          <w:pPr>
            <w:pStyle w:val="B81ABC8F3C0C4F2FA4161F7234A8984C"/>
          </w:pPr>
          <w:r>
            <w:t>Wednesday</w:t>
          </w:r>
        </w:p>
      </w:docPartBody>
    </w:docPart>
    <w:docPart>
      <w:docPartPr>
        <w:name w:val="2BDB5BD4D1D44A9497D5598A46F26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4291B-A7DA-4E6B-B99B-E66E76509D4F}"/>
      </w:docPartPr>
      <w:docPartBody>
        <w:p w:rsidR="00870344" w:rsidRDefault="00787636">
          <w:pPr>
            <w:pStyle w:val="2BDB5BD4D1D44A9497D5598A46F26B65"/>
          </w:pPr>
          <w:r>
            <w:t>Thursday</w:t>
          </w:r>
        </w:p>
      </w:docPartBody>
    </w:docPart>
    <w:docPart>
      <w:docPartPr>
        <w:name w:val="118AE876B6564EB3B06C65450329C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8088F-4D1A-4786-8308-9E5690065221}"/>
      </w:docPartPr>
      <w:docPartBody>
        <w:p w:rsidR="00870344" w:rsidRDefault="00787636">
          <w:pPr>
            <w:pStyle w:val="118AE876B6564EB3B06C65450329C766"/>
          </w:pPr>
          <w:r>
            <w:t>Friday</w:t>
          </w:r>
        </w:p>
      </w:docPartBody>
    </w:docPart>
    <w:docPart>
      <w:docPartPr>
        <w:name w:val="7FCAEBC2E01E40689722C76529C3C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6AD2E-9EAF-4A4E-8BA7-8D068105ECD6}"/>
      </w:docPartPr>
      <w:docPartBody>
        <w:p w:rsidR="00870344" w:rsidRDefault="00787636">
          <w:pPr>
            <w:pStyle w:val="7FCAEBC2E01E40689722C76529C3CC9A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36"/>
    <w:rsid w:val="000576CA"/>
    <w:rsid w:val="00227040"/>
    <w:rsid w:val="002C7A74"/>
    <w:rsid w:val="00491986"/>
    <w:rsid w:val="005338BD"/>
    <w:rsid w:val="00603FC1"/>
    <w:rsid w:val="00614E9B"/>
    <w:rsid w:val="0061631C"/>
    <w:rsid w:val="00787636"/>
    <w:rsid w:val="007D2565"/>
    <w:rsid w:val="00833FA2"/>
    <w:rsid w:val="008461B2"/>
    <w:rsid w:val="00870344"/>
    <w:rsid w:val="008F2275"/>
    <w:rsid w:val="00987D4A"/>
    <w:rsid w:val="009B2A00"/>
    <w:rsid w:val="00AD61D6"/>
    <w:rsid w:val="00EB12C3"/>
    <w:rsid w:val="00ED6DB7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5166600C1646FE92E646F3F4F586C7">
    <w:name w:val="DB5166600C1646FE92E646F3F4F586C7"/>
  </w:style>
  <w:style w:type="paragraph" w:customStyle="1" w:styleId="10E75DECBF774B6E90392F7B4927C08E">
    <w:name w:val="10E75DECBF774B6E90392F7B4927C08E"/>
  </w:style>
  <w:style w:type="paragraph" w:customStyle="1" w:styleId="3A9BA662E6E94D4284288D4E3AD40A95">
    <w:name w:val="3A9BA662E6E94D4284288D4E3AD40A95"/>
  </w:style>
  <w:style w:type="paragraph" w:customStyle="1" w:styleId="B81ABC8F3C0C4F2FA4161F7234A8984C">
    <w:name w:val="B81ABC8F3C0C4F2FA4161F7234A8984C"/>
  </w:style>
  <w:style w:type="paragraph" w:customStyle="1" w:styleId="2BDB5BD4D1D44A9497D5598A46F26B65">
    <w:name w:val="2BDB5BD4D1D44A9497D5598A46F26B65"/>
  </w:style>
  <w:style w:type="paragraph" w:customStyle="1" w:styleId="118AE876B6564EB3B06C65450329C766">
    <w:name w:val="118AE876B6564EB3B06C65450329C766"/>
  </w:style>
  <w:style w:type="paragraph" w:customStyle="1" w:styleId="7FCAEBC2E01E40689722C76529C3CC9A">
    <w:name w:val="7FCAEBC2E01E40689722C76529C3C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2024-07-01T19:13:00Z</dcterms:created>
  <dcterms:modified xsi:type="dcterms:W3CDTF">2024-07-18T15:29:00Z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50662b3d-e365-4462-864b-e36b8928cd05</vt:lpwstr>
  </property>
</Properties>
</file>